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13E" w:rsidRDefault="0090113E">
      <w:pPr>
        <w:rPr>
          <w:sz w:val="28"/>
          <w:szCs w:val="28"/>
        </w:rPr>
      </w:pPr>
      <w:r>
        <w:t xml:space="preserve">                                </w:t>
      </w:r>
      <w:r w:rsidRPr="0012197B">
        <w:rPr>
          <w:sz w:val="28"/>
          <w:szCs w:val="28"/>
        </w:rPr>
        <w:t xml:space="preserve"> </w:t>
      </w:r>
      <w:r w:rsidRPr="0012197B">
        <w:rPr>
          <w:rFonts w:hint="eastAsia"/>
          <w:sz w:val="28"/>
          <w:szCs w:val="28"/>
        </w:rPr>
        <w:t>个人情况</w:t>
      </w:r>
    </w:p>
    <w:p w:rsidR="0090113E" w:rsidRPr="005E3B75" w:rsidRDefault="0090113E">
      <w:pPr>
        <w:rPr>
          <w:szCs w:val="21"/>
        </w:rPr>
      </w:pPr>
      <w:r>
        <w:rPr>
          <w:sz w:val="28"/>
          <w:szCs w:val="28"/>
        </w:rPr>
        <w:t xml:space="preserve">                             </w:t>
      </w:r>
      <w:r w:rsidRPr="005E3B75">
        <w:rPr>
          <w:szCs w:val="21"/>
        </w:rPr>
        <w:t xml:space="preserve">              </w:t>
      </w:r>
    </w:p>
    <w:p w:rsidR="0090113E" w:rsidRPr="005E3B75" w:rsidRDefault="0090113E">
      <w:pPr>
        <w:rPr>
          <w:sz w:val="24"/>
          <w:szCs w:val="24"/>
        </w:rPr>
      </w:pP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王荣淼同学</w:t>
      </w:r>
      <w:r>
        <w:rPr>
          <w:rFonts w:hint="eastAsia"/>
          <w:sz w:val="24"/>
          <w:szCs w:val="24"/>
        </w:rPr>
        <w:t>作为一名思想觉悟高的入党积极分子，</w:t>
      </w:r>
      <w:r w:rsidRPr="005E3B75">
        <w:rPr>
          <w:rFonts w:hint="eastAsia"/>
          <w:sz w:val="24"/>
          <w:szCs w:val="24"/>
        </w:rPr>
        <w:t>积极学习党章，马克思列宁主义，毛泽东思想，邓小平理论和“三个代表”的重要思想。关注国家大事，力求贯</w:t>
      </w:r>
      <w:r>
        <w:rPr>
          <w:rFonts w:hint="eastAsia"/>
          <w:sz w:val="24"/>
          <w:szCs w:val="24"/>
        </w:rPr>
        <w:t>彻党的先进性。在平时的学习中</w:t>
      </w:r>
      <w:r w:rsidRPr="005E3B75">
        <w:rPr>
          <w:rFonts w:hint="eastAsia"/>
          <w:sz w:val="24"/>
          <w:szCs w:val="24"/>
        </w:rPr>
        <w:t>刻苦认真，努力学习理论知识，争取在班级乃至学校里起到带头作用</w:t>
      </w:r>
      <w:r>
        <w:rPr>
          <w:rFonts w:hint="eastAsia"/>
          <w:sz w:val="24"/>
          <w:szCs w:val="24"/>
        </w:rPr>
        <w:t>，还报名辅修</w:t>
      </w:r>
      <w:r w:rsidRPr="005E3B75">
        <w:rPr>
          <w:rFonts w:hint="eastAsia"/>
          <w:sz w:val="24"/>
          <w:szCs w:val="24"/>
        </w:rPr>
        <w:t>。在平时的工作中，认认真真，一丝不苟</w:t>
      </w:r>
      <w:r>
        <w:rPr>
          <w:rFonts w:hint="eastAsia"/>
          <w:sz w:val="24"/>
          <w:szCs w:val="24"/>
        </w:rPr>
        <w:t>，保质保量的完成，宁愿自己辛苦点，也要为其他同学服务。生活上，</w:t>
      </w:r>
      <w:r w:rsidRPr="005E3B75">
        <w:rPr>
          <w:rFonts w:hint="eastAsia"/>
          <w:sz w:val="24"/>
          <w:szCs w:val="24"/>
        </w:rPr>
        <w:t>一向简朴</w:t>
      </w:r>
      <w:r>
        <w:rPr>
          <w:rFonts w:hint="eastAsia"/>
          <w:sz w:val="24"/>
          <w:szCs w:val="24"/>
        </w:rPr>
        <w:t>，生活在贫苦的农村，不与其他同学攀比</w:t>
      </w:r>
      <w:r w:rsidRPr="005E3B75">
        <w:rPr>
          <w:rFonts w:hint="eastAsia"/>
          <w:sz w:val="24"/>
          <w:szCs w:val="24"/>
        </w:rPr>
        <w:t>。</w:t>
      </w:r>
    </w:p>
    <w:sectPr w:rsidR="0090113E" w:rsidRPr="005E3B75" w:rsidSect="00B860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113E" w:rsidRDefault="0090113E" w:rsidP="0012197B">
      <w:r>
        <w:separator/>
      </w:r>
    </w:p>
  </w:endnote>
  <w:endnote w:type="continuationSeparator" w:id="0">
    <w:p w:rsidR="0090113E" w:rsidRDefault="0090113E" w:rsidP="001219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113E" w:rsidRDefault="0090113E" w:rsidP="0012197B">
      <w:r>
        <w:separator/>
      </w:r>
    </w:p>
  </w:footnote>
  <w:footnote w:type="continuationSeparator" w:id="0">
    <w:p w:rsidR="0090113E" w:rsidRDefault="0090113E" w:rsidP="001219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197B"/>
    <w:rsid w:val="0012197B"/>
    <w:rsid w:val="00316A03"/>
    <w:rsid w:val="00327E46"/>
    <w:rsid w:val="00395F47"/>
    <w:rsid w:val="005E3B75"/>
    <w:rsid w:val="006D7066"/>
    <w:rsid w:val="006F6804"/>
    <w:rsid w:val="0090113E"/>
    <w:rsid w:val="00931C53"/>
    <w:rsid w:val="00A23EDE"/>
    <w:rsid w:val="00B860D1"/>
    <w:rsid w:val="00BD7F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0D1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1219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2197B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1219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2197B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48</TotalTime>
  <Pages>1</Pages>
  <Words>41</Words>
  <Characters>238</Characters>
  <Application>Microsoft Office Outlook</Application>
  <DocSecurity>0</DocSecurity>
  <Lines>0</Lines>
  <Paragraphs>0</Paragraphs>
  <ScaleCrop>false</ScaleCrop>
  <Company>Toshiba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hmily</dc:creator>
  <cp:keywords/>
  <dc:description/>
  <cp:lastModifiedBy>USER</cp:lastModifiedBy>
  <cp:revision>4</cp:revision>
  <dcterms:created xsi:type="dcterms:W3CDTF">2011-12-02T14:17:00Z</dcterms:created>
  <dcterms:modified xsi:type="dcterms:W3CDTF">2011-12-02T17:03:00Z</dcterms:modified>
</cp:coreProperties>
</file>